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9A" w:rsidRPr="00BC5ACE" w:rsidRDefault="00124C9A" w:rsidP="00BC5ACE">
      <w:pPr>
        <w:jc w:val="center"/>
        <w:rPr>
          <w:rFonts w:cs="Times New Roman"/>
          <w:sz w:val="28"/>
          <w:szCs w:val="28"/>
        </w:rPr>
      </w:pPr>
      <w:r w:rsidRPr="00BC5ACE">
        <w:rPr>
          <w:rFonts w:cs="宋体" w:hint="eastAsia"/>
          <w:sz w:val="28"/>
          <w:szCs w:val="28"/>
        </w:rPr>
        <w:t>关于对</w:t>
      </w:r>
      <w:r w:rsidRPr="00BC5ACE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BC5ACE">
        <w:rPr>
          <w:rFonts w:cs="宋体" w:hint="eastAsia"/>
          <w:sz w:val="28"/>
          <w:szCs w:val="28"/>
        </w:rPr>
        <w:t>级部分新生</w:t>
      </w:r>
      <w:r w:rsidRPr="00EA12CC">
        <w:rPr>
          <w:rFonts w:cs="宋体" w:hint="eastAsia"/>
          <w:sz w:val="28"/>
          <w:szCs w:val="28"/>
        </w:rPr>
        <w:t>按自动放弃入学资格处理决定的公示</w:t>
      </w:r>
    </w:p>
    <w:p w:rsidR="00124C9A" w:rsidRDefault="00124C9A" w:rsidP="007F6AF6">
      <w:pPr>
        <w:ind w:firstLineChars="200" w:firstLine="31680"/>
        <w:rPr>
          <w:rFonts w:cs="Times New Roman"/>
        </w:rPr>
      </w:pPr>
      <w:r>
        <w:rPr>
          <w:rFonts w:cs="宋体" w:hint="eastAsia"/>
        </w:rPr>
        <w:t>根据《普通高等学校学生管理规定》</w:t>
      </w:r>
      <w:r>
        <w:t>(</w:t>
      </w:r>
      <w:r>
        <w:rPr>
          <w:rFonts w:cs="宋体" w:hint="eastAsia"/>
        </w:rPr>
        <w:t>中华人民共和国教育部令第</w:t>
      </w:r>
      <w:r>
        <w:t>41</w:t>
      </w:r>
      <w:r>
        <w:rPr>
          <w:rFonts w:cs="宋体" w:hint="eastAsia"/>
        </w:rPr>
        <w:t>号</w:t>
      </w:r>
      <w:r>
        <w:t>)</w:t>
      </w:r>
      <w:r>
        <w:rPr>
          <w:rFonts w:cs="宋体" w:hint="eastAsia"/>
        </w:rPr>
        <w:t>和《常熟理工学院成人高等教育学籍管理暂行办法》等相关规定，经我院研究决定，对以下名逾期未办理入学注册手续的</w:t>
      </w:r>
      <w:r>
        <w:t>2021</w:t>
      </w:r>
      <w:r>
        <w:rPr>
          <w:rFonts w:cs="宋体" w:hint="eastAsia"/>
        </w:rPr>
        <w:t>级成教学生按自动放弃入学资格处理，现予以公示。公示期自</w:t>
      </w:r>
      <w:r>
        <w:t>2021</w:t>
      </w:r>
      <w:r>
        <w:rPr>
          <w:rFonts w:cs="宋体" w:hint="eastAsia"/>
        </w:rPr>
        <w:t>年</w:t>
      </w:r>
      <w:r>
        <w:t>4</w:t>
      </w:r>
      <w:r>
        <w:rPr>
          <w:rFonts w:cs="宋体" w:hint="eastAsia"/>
        </w:rPr>
        <w:t>月</w:t>
      </w:r>
      <w:r>
        <w:t>30</w:t>
      </w:r>
      <w:r>
        <w:rPr>
          <w:rFonts w:cs="宋体" w:hint="eastAsia"/>
        </w:rPr>
        <w:t>日起至</w:t>
      </w:r>
      <w:r>
        <w:t>2021</w:t>
      </w:r>
      <w:r>
        <w:rPr>
          <w:rFonts w:cs="宋体" w:hint="eastAsia"/>
        </w:rPr>
        <w:t>年</w:t>
      </w:r>
      <w:r>
        <w:t>5</w:t>
      </w:r>
      <w:r>
        <w:rPr>
          <w:rFonts w:cs="宋体" w:hint="eastAsia"/>
        </w:rPr>
        <w:t>月</w:t>
      </w:r>
      <w:r>
        <w:t>10</w:t>
      </w:r>
      <w:bookmarkStart w:id="0" w:name="_GoBack"/>
      <w:bookmarkEnd w:id="0"/>
      <w:r>
        <w:rPr>
          <w:rFonts w:cs="宋体" w:hint="eastAsia"/>
        </w:rPr>
        <w:t>日止。如有疑议，需本人在公示期内提供纸质申请办理，逾期视为自动放弃入学注册资格。联系电话：</w:t>
      </w:r>
      <w:r>
        <w:t>0512-52251625</w:t>
      </w:r>
      <w:r>
        <w:rPr>
          <w:rFonts w:cs="宋体" w:hint="eastAsia"/>
        </w:rPr>
        <w:t>。学生名单如下：</w:t>
      </w:r>
    </w:p>
    <w:p w:rsidR="00124C9A" w:rsidRDefault="00124C9A" w:rsidP="00BC5ACE">
      <w:pPr>
        <w:rPr>
          <w:rFonts w:cs="Times New Roman"/>
        </w:rPr>
      </w:pPr>
    </w:p>
    <w:tbl>
      <w:tblPr>
        <w:tblW w:w="8760" w:type="dxa"/>
        <w:jc w:val="center"/>
        <w:tblLook w:val="0000"/>
      </w:tblPr>
      <w:tblGrid>
        <w:gridCol w:w="1789"/>
        <w:gridCol w:w="948"/>
        <w:gridCol w:w="948"/>
        <w:gridCol w:w="2016"/>
        <w:gridCol w:w="948"/>
        <w:gridCol w:w="948"/>
        <w:gridCol w:w="1163"/>
      </w:tblGrid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成人高考号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录取专业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层次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学制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学习形式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2032058114500187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陈菁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2032058114500048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董志超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2032058114500123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范毅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2032058114500086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冯振宇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2032058114500081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李凯旋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2032058114500033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王东东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2032058114500101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王天资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2032058114500099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吴钰恒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2032058114500190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徐佳逸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2032058114500080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徐郑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2032058114500064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张嘉豪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2032058114500196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周文涛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2032058114500084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周宇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2032058114500052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周哲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2032090114500329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李海洋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2032058351300534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曾广彬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2032058121300742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查瑾杰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2032058321300214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陈居文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2032050121300608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蒋峰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2032058121300853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钱刚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2032050121300623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张杰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2032058321300284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朱敏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2032058151300362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朱胜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2032050111404087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陈炜纯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2032058121400408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吕丹丹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2032082611400167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殷琼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2032040111403800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张琼琼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2032090111401337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周晓丽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2032098211400385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朱燕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2032058121300524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马晓诚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2032058311301719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王乾坤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2032020221302973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乔岩妍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2032050711300282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王敏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2032058311402284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胡波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2032050711400539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宋云震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2032050711400540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陶明荣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2032028111400093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陶沁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2032010611403199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滕馨然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2032020211403328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王俊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2032020211406933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吴锦龙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2032050711401144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张卫华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2032010511401136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郑俊伟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2032050711400542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郑永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2032058311402563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陈燕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2032058311402237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高倩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2032132421400180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顾正兵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2032058111400924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胡香玉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2032130221400627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汤冶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2032010511400799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邬月琴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2032058351300304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胡亮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光电信息科学与工程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2032050121100063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孙佳群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2032058321100074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朱建文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2032058311302136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钟崇斌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业余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2032058111300847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刘婷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2032058111300725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范佳琪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2032011111301099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李晨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2032050121302850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王裕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2032058151400006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陈兵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经济统计学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业余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2032050121300911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王雁飞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生物制药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2032040111303937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朱邦秀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生物制药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2032058611400144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王程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2032081221600238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杜婷婷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2032020221600242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韩神亿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2032020211600118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蒋江南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2032050711600102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蒋宇航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2032050111600563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刘倪萍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2032058111600228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钱冬尔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2032050711600114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秦露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2032050121600043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沈子航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2032058611600039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程婷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2032058111600218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丁瑜顺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2032058621600027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季娜娜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2032058121600117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李寒春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2032050121600220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李来存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2032058321600062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梅娜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2032058221600092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王马棪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2032058311600288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王小璇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2032058121600223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尤音洲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2032058111600224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张翩翩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2032058111100033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张志豪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业余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2032058121300424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张伟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2032058114100006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宋明俊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业余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2032059114500248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姚陆晨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2032058321300189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蔡逸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2032050111304404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侯朋成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2032050111406868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张子豪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2032132451400073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刘洋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2032132451400074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王露露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2032132451400048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王晓松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2032132451400028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辛云霞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2032058111300851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丁哲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2032058351300583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孙仕明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  <w:tr w:rsidR="00124C9A" w:rsidRPr="007F6AF6" w:rsidTr="007C2BBD">
        <w:trPr>
          <w:trHeight w:val="255"/>
          <w:jc w:val="center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2032058111300756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谈臻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C9A" w:rsidRPr="007F6AF6" w:rsidRDefault="00124C9A" w:rsidP="007F6AF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6AF6"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</w:tr>
    </w:tbl>
    <w:p w:rsidR="00124C9A" w:rsidRDefault="00124C9A" w:rsidP="00BC5ACE">
      <w:pPr>
        <w:rPr>
          <w:rFonts w:cs="Times New Roman"/>
        </w:rPr>
      </w:pPr>
    </w:p>
    <w:p w:rsidR="00124C9A" w:rsidRDefault="00124C9A" w:rsidP="00BC5ACE">
      <w:pPr>
        <w:rPr>
          <w:rFonts w:cs="Times New Roman"/>
        </w:rPr>
      </w:pPr>
    </w:p>
    <w:p w:rsidR="00124C9A" w:rsidRDefault="00124C9A" w:rsidP="00BC5ACE">
      <w:pPr>
        <w:jc w:val="right"/>
        <w:rPr>
          <w:rFonts w:cs="Times New Roman"/>
        </w:rPr>
      </w:pPr>
      <w:r>
        <w:rPr>
          <w:rFonts w:cs="宋体" w:hint="eastAsia"/>
        </w:rPr>
        <w:t>继续教育学院</w:t>
      </w:r>
    </w:p>
    <w:p w:rsidR="00124C9A" w:rsidRDefault="00124C9A" w:rsidP="00BC5ACE">
      <w:pPr>
        <w:jc w:val="right"/>
        <w:rPr>
          <w:rFonts w:cs="Times New Roman"/>
        </w:rPr>
      </w:pPr>
      <w:r>
        <w:t>2021</w:t>
      </w:r>
      <w:r>
        <w:rPr>
          <w:rFonts w:cs="宋体" w:hint="eastAsia"/>
        </w:rPr>
        <w:t>年</w:t>
      </w:r>
      <w:r>
        <w:t>4</w:t>
      </w:r>
      <w:r>
        <w:rPr>
          <w:rFonts w:cs="宋体" w:hint="eastAsia"/>
        </w:rPr>
        <w:t>月</w:t>
      </w:r>
      <w:r>
        <w:t>30</w:t>
      </w:r>
      <w:r>
        <w:rPr>
          <w:rFonts w:cs="宋体" w:hint="eastAsia"/>
        </w:rPr>
        <w:t>日</w:t>
      </w:r>
    </w:p>
    <w:sectPr w:rsidR="00124C9A" w:rsidSect="00BA6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ACE"/>
    <w:rsid w:val="00002785"/>
    <w:rsid w:val="000059B0"/>
    <w:rsid w:val="00025380"/>
    <w:rsid w:val="000B6491"/>
    <w:rsid w:val="00105AF9"/>
    <w:rsid w:val="00105EAE"/>
    <w:rsid w:val="00106208"/>
    <w:rsid w:val="00124C9A"/>
    <w:rsid w:val="00142A20"/>
    <w:rsid w:val="00143161"/>
    <w:rsid w:val="001610BC"/>
    <w:rsid w:val="0018689B"/>
    <w:rsid w:val="0019226C"/>
    <w:rsid w:val="001D057A"/>
    <w:rsid w:val="001E6D63"/>
    <w:rsid w:val="001F0157"/>
    <w:rsid w:val="001F2C2B"/>
    <w:rsid w:val="002720B4"/>
    <w:rsid w:val="002A16F6"/>
    <w:rsid w:val="002C43F5"/>
    <w:rsid w:val="003260F4"/>
    <w:rsid w:val="00330A4A"/>
    <w:rsid w:val="003410E0"/>
    <w:rsid w:val="00390C1A"/>
    <w:rsid w:val="0039394C"/>
    <w:rsid w:val="003A76E9"/>
    <w:rsid w:val="003B27E7"/>
    <w:rsid w:val="003B716A"/>
    <w:rsid w:val="003C569E"/>
    <w:rsid w:val="003E06B7"/>
    <w:rsid w:val="003F0D0B"/>
    <w:rsid w:val="00400AD6"/>
    <w:rsid w:val="00403E9C"/>
    <w:rsid w:val="0045620C"/>
    <w:rsid w:val="00457488"/>
    <w:rsid w:val="00457718"/>
    <w:rsid w:val="00464EFB"/>
    <w:rsid w:val="004708FE"/>
    <w:rsid w:val="0048114C"/>
    <w:rsid w:val="004F1024"/>
    <w:rsid w:val="0051356A"/>
    <w:rsid w:val="00516103"/>
    <w:rsid w:val="005500FD"/>
    <w:rsid w:val="005638BB"/>
    <w:rsid w:val="00564059"/>
    <w:rsid w:val="0058679E"/>
    <w:rsid w:val="005B67AE"/>
    <w:rsid w:val="005E6ABD"/>
    <w:rsid w:val="00647575"/>
    <w:rsid w:val="00660003"/>
    <w:rsid w:val="00682479"/>
    <w:rsid w:val="006A5964"/>
    <w:rsid w:val="006C7712"/>
    <w:rsid w:val="006F3B30"/>
    <w:rsid w:val="006F678A"/>
    <w:rsid w:val="00703500"/>
    <w:rsid w:val="00760660"/>
    <w:rsid w:val="00765A1C"/>
    <w:rsid w:val="00781CED"/>
    <w:rsid w:val="007A7BDE"/>
    <w:rsid w:val="007B3618"/>
    <w:rsid w:val="007C047D"/>
    <w:rsid w:val="007C2BBD"/>
    <w:rsid w:val="007D42F8"/>
    <w:rsid w:val="007F6AF6"/>
    <w:rsid w:val="007F770A"/>
    <w:rsid w:val="008013D4"/>
    <w:rsid w:val="00842CF6"/>
    <w:rsid w:val="00844BF6"/>
    <w:rsid w:val="00865D7D"/>
    <w:rsid w:val="008674C0"/>
    <w:rsid w:val="008B79AD"/>
    <w:rsid w:val="008C2758"/>
    <w:rsid w:val="008F4A29"/>
    <w:rsid w:val="00926BC9"/>
    <w:rsid w:val="009F4DA2"/>
    <w:rsid w:val="00A20FB1"/>
    <w:rsid w:val="00A30FAE"/>
    <w:rsid w:val="00AA38E5"/>
    <w:rsid w:val="00AA5E08"/>
    <w:rsid w:val="00AB3581"/>
    <w:rsid w:val="00AD2A8E"/>
    <w:rsid w:val="00AE43A7"/>
    <w:rsid w:val="00B65299"/>
    <w:rsid w:val="00B90021"/>
    <w:rsid w:val="00B97218"/>
    <w:rsid w:val="00BA47B9"/>
    <w:rsid w:val="00BA5D40"/>
    <w:rsid w:val="00BA6E55"/>
    <w:rsid w:val="00BC5ACE"/>
    <w:rsid w:val="00C13B93"/>
    <w:rsid w:val="00C31EB5"/>
    <w:rsid w:val="00C45863"/>
    <w:rsid w:val="00C51CC1"/>
    <w:rsid w:val="00C673C6"/>
    <w:rsid w:val="00C72764"/>
    <w:rsid w:val="00CF3765"/>
    <w:rsid w:val="00D1337C"/>
    <w:rsid w:val="00D249C8"/>
    <w:rsid w:val="00DF2E92"/>
    <w:rsid w:val="00E1257A"/>
    <w:rsid w:val="00E13B56"/>
    <w:rsid w:val="00E2691F"/>
    <w:rsid w:val="00E304B5"/>
    <w:rsid w:val="00E32122"/>
    <w:rsid w:val="00E4017E"/>
    <w:rsid w:val="00E40334"/>
    <w:rsid w:val="00E55AC2"/>
    <w:rsid w:val="00E97FC0"/>
    <w:rsid w:val="00EA12CC"/>
    <w:rsid w:val="00EB136F"/>
    <w:rsid w:val="00EE2D08"/>
    <w:rsid w:val="00EF273F"/>
    <w:rsid w:val="00F0039A"/>
    <w:rsid w:val="00F62E8F"/>
    <w:rsid w:val="00F87198"/>
    <w:rsid w:val="00FD55D0"/>
    <w:rsid w:val="00FE17D3"/>
    <w:rsid w:val="00FE6471"/>
    <w:rsid w:val="00FE7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E5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51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3</Pages>
  <Words>595</Words>
  <Characters>3397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俞钧</dc:creator>
  <cp:keywords/>
  <dc:description/>
  <cp:lastModifiedBy>Yu</cp:lastModifiedBy>
  <cp:revision>7</cp:revision>
  <dcterms:created xsi:type="dcterms:W3CDTF">2021-04-30T08:14:00Z</dcterms:created>
  <dcterms:modified xsi:type="dcterms:W3CDTF">2021-04-30T14:32:00Z</dcterms:modified>
</cp:coreProperties>
</file>